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D9" w:rsidRDefault="00024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0"/>
        <w:gridCol w:w="3560"/>
        <w:gridCol w:w="3560"/>
      </w:tblGrid>
      <w:tr w:rsidR="00C201CC" w:rsidTr="009A2F52">
        <w:trPr>
          <w:trHeight w:val="1960"/>
        </w:trPr>
        <w:tc>
          <w:tcPr>
            <w:tcW w:w="3560" w:type="dxa"/>
          </w:tcPr>
          <w:p w:rsidR="00C201CC" w:rsidRPr="00B77265" w:rsidRDefault="00C201CC">
            <w:pPr>
              <w:rPr>
                <w:b/>
                <w:sz w:val="40"/>
                <w:szCs w:val="40"/>
              </w:rPr>
            </w:pPr>
            <w:r w:rsidRPr="00B77265">
              <w:rPr>
                <w:b/>
                <w:sz w:val="40"/>
                <w:szCs w:val="40"/>
              </w:rPr>
              <w:t>Upsilon Nu Chapter</w:t>
            </w:r>
          </w:p>
          <w:p w:rsidR="00C201CC" w:rsidRPr="00FD4F95" w:rsidRDefault="00C201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Omega Psi Phi Fraternity, Inc.</w:t>
            </w:r>
          </w:p>
        </w:tc>
        <w:tc>
          <w:tcPr>
            <w:tcW w:w="10680" w:type="dxa"/>
            <w:gridSpan w:val="3"/>
            <w:shd w:val="clear" w:color="auto" w:fill="FFCC66"/>
          </w:tcPr>
          <w:p w:rsidR="00C201CC" w:rsidRPr="00D76294" w:rsidRDefault="00C201CC" w:rsidP="0071345A">
            <w:pPr>
              <w:rPr>
                <w:sz w:val="52"/>
                <w:szCs w:val="52"/>
              </w:rPr>
            </w:pPr>
            <w:r w:rsidRPr="00D76294">
              <w:rPr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Committee Activity Event Form</w:t>
            </w:r>
          </w:p>
        </w:tc>
      </w:tr>
      <w:tr w:rsidR="000243D9" w:rsidTr="009A2F52">
        <w:trPr>
          <w:trHeight w:val="811"/>
        </w:trPr>
        <w:tc>
          <w:tcPr>
            <w:tcW w:w="3560" w:type="dxa"/>
          </w:tcPr>
          <w:p w:rsidR="000243D9" w:rsidRDefault="000243D9">
            <w:r>
              <w:t>Sponsoring Committee Name(s):</w:t>
            </w:r>
          </w:p>
        </w:tc>
        <w:sdt>
          <w:sdtPr>
            <w:id w:val="-1951153661"/>
            <w:lock w:val="sdtLocked"/>
            <w:placeholder>
              <w:docPart w:val="EC76B4F88AA5453682410184148DB621"/>
            </w:placeholder>
            <w:showingPlcHdr/>
            <w:comboBox>
              <w:listItem w:value="Choose an item."/>
              <w:listItem w:displayText="Recommendation" w:value="Recommendation"/>
              <w:listItem w:displayText="Social Action" w:value="Social Action"/>
              <w:listItem w:displayText="Executive" w:value="Executive"/>
              <w:listItem w:displayText="Charles Drew Blood Drive" w:value="Charles Drew Blood Drive"/>
              <w:listItem w:displayText="Scholarship" w:value="Scholarship"/>
              <w:listItem w:displayText="UNSSAF" w:value="UNSSAF"/>
              <w:listItem w:displayText="Voter Registration" w:value="Voter Registration"/>
              <w:listItem w:displayText="Budget" w:value="Budget"/>
              <w:listItem w:displayText="Delegate District" w:value="Delegate District"/>
              <w:listItem w:displayText="Delegate Conclave" w:value="Delegate Conclave"/>
              <w:listItem w:displayText="Delegate Leadership Conference" w:value="Delegate Leadership Conference"/>
              <w:listItem w:displayText="Special Committee" w:value="Special Committee"/>
              <w:listItem w:displayText="Ad Hoc" w:value="Ad Hoc"/>
            </w:comboBox>
          </w:sdtPr>
          <w:sdtEndPr/>
          <w:sdtContent>
            <w:tc>
              <w:tcPr>
                <w:tcW w:w="3560" w:type="dxa"/>
              </w:tcPr>
              <w:p w:rsidR="000243D9" w:rsidRDefault="006354C3" w:rsidP="006354C3">
                <w:r>
                  <w:t>Click arrow then select</w:t>
                </w:r>
              </w:p>
            </w:tc>
          </w:sdtContent>
        </w:sdt>
        <w:tc>
          <w:tcPr>
            <w:tcW w:w="3560" w:type="dxa"/>
          </w:tcPr>
          <w:p w:rsidR="000243D9" w:rsidRDefault="00B24A65">
            <w:r>
              <w:t>Committee Chairman</w:t>
            </w:r>
            <w:r w:rsidR="000243D9">
              <w:t>:</w:t>
            </w:r>
          </w:p>
        </w:tc>
        <w:sdt>
          <w:sdtPr>
            <w:id w:val="1670907450"/>
            <w:lock w:val="sdtLocked"/>
            <w:placeholder>
              <w:docPart w:val="2748CF3E6A1D439697C4DBD54E756BC4"/>
            </w:placeholder>
            <w:showingPlcHdr/>
            <w:text w:multiLine="1"/>
          </w:sdtPr>
          <w:sdtEndPr/>
          <w:sdtContent>
            <w:tc>
              <w:tcPr>
                <w:tcW w:w="3560" w:type="dxa"/>
              </w:tcPr>
              <w:p w:rsidR="000243D9" w:rsidRDefault="00B21FE0" w:rsidP="00B21FE0">
                <w:r>
                  <w:t>Enter Committee Chair Information</w:t>
                </w:r>
              </w:p>
            </w:tc>
          </w:sdtContent>
        </w:sdt>
      </w:tr>
      <w:tr w:rsidR="000243D9" w:rsidTr="009A2F52">
        <w:trPr>
          <w:trHeight w:val="830"/>
        </w:trPr>
        <w:tc>
          <w:tcPr>
            <w:tcW w:w="3560" w:type="dxa"/>
          </w:tcPr>
          <w:p w:rsidR="000243D9" w:rsidRDefault="000243D9">
            <w:r>
              <w:t>Event Date:</w:t>
            </w:r>
          </w:p>
        </w:tc>
        <w:sdt>
          <w:sdtPr>
            <w:id w:val="-722981573"/>
            <w:lock w:val="sdtLocked"/>
            <w:placeholder>
              <w:docPart w:val="9225F920F8A84BC18AEC7AEA62C052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0" w:type="dxa"/>
              </w:tcPr>
              <w:p w:rsidR="000243D9" w:rsidRDefault="005C4555" w:rsidP="005C4555">
                <w:r>
                  <w:t>Click arrow then use Calendar</w:t>
                </w:r>
              </w:p>
            </w:tc>
          </w:sdtContent>
        </w:sdt>
        <w:tc>
          <w:tcPr>
            <w:tcW w:w="3560" w:type="dxa"/>
          </w:tcPr>
          <w:p w:rsidR="000243D9" w:rsidRDefault="000243D9">
            <w:r>
              <w:t>Event Location:</w:t>
            </w:r>
          </w:p>
        </w:tc>
        <w:sdt>
          <w:sdtPr>
            <w:id w:val="1328935379"/>
            <w:lock w:val="sdtLocked"/>
            <w:placeholder>
              <w:docPart w:val="85C5A2789E2145D9B13C93D72C7686F6"/>
            </w:placeholder>
            <w:showingPlcHdr/>
            <w:text w:multiLine="1"/>
          </w:sdtPr>
          <w:sdtEndPr/>
          <w:sdtContent>
            <w:tc>
              <w:tcPr>
                <w:tcW w:w="3560" w:type="dxa"/>
              </w:tcPr>
              <w:p w:rsidR="000243D9" w:rsidRDefault="0071345A" w:rsidP="0071345A">
                <w:r>
                  <w:t>Enter Location</w:t>
                </w:r>
              </w:p>
            </w:tc>
          </w:sdtContent>
        </w:sdt>
      </w:tr>
      <w:tr w:rsidR="000243D9" w:rsidTr="009A2F52">
        <w:trPr>
          <w:trHeight w:val="396"/>
        </w:trPr>
        <w:tc>
          <w:tcPr>
            <w:tcW w:w="3560" w:type="dxa"/>
          </w:tcPr>
          <w:p w:rsidR="000243D9" w:rsidRDefault="000243D9">
            <w:r>
              <w:t>Event Start Time:</w:t>
            </w:r>
          </w:p>
        </w:tc>
        <w:sdt>
          <w:sdtPr>
            <w:id w:val="58518214"/>
            <w:lock w:val="sdtLocked"/>
            <w:placeholder>
              <w:docPart w:val="A3EB235888E743398191AA941242890C"/>
            </w:placeholder>
            <w:showingPlcHdr/>
            <w:text/>
          </w:sdtPr>
          <w:sdtEndPr/>
          <w:sdtContent>
            <w:tc>
              <w:tcPr>
                <w:tcW w:w="3560" w:type="dxa"/>
              </w:tcPr>
              <w:p w:rsidR="000243D9" w:rsidRDefault="0071345A" w:rsidP="0071345A">
                <w:r>
                  <w:t>Enter Start time</w:t>
                </w:r>
              </w:p>
            </w:tc>
          </w:sdtContent>
        </w:sdt>
        <w:tc>
          <w:tcPr>
            <w:tcW w:w="3560" w:type="dxa"/>
          </w:tcPr>
          <w:p w:rsidR="000243D9" w:rsidRDefault="000243D9">
            <w:r>
              <w:t>Event End Time:</w:t>
            </w:r>
          </w:p>
        </w:tc>
        <w:sdt>
          <w:sdtPr>
            <w:id w:val="-1628001022"/>
            <w:lock w:val="sdtLocked"/>
            <w:placeholder>
              <w:docPart w:val="9B3257D8208E4522B8ACF92B961A629A"/>
            </w:placeholder>
            <w:showingPlcHdr/>
            <w:text/>
          </w:sdtPr>
          <w:sdtEndPr/>
          <w:sdtContent>
            <w:tc>
              <w:tcPr>
                <w:tcW w:w="3560" w:type="dxa"/>
              </w:tcPr>
              <w:p w:rsidR="000243D9" w:rsidRDefault="0071345A" w:rsidP="0071345A">
                <w:r>
                  <w:t>Enter End time</w:t>
                </w:r>
                <w:r w:rsidRPr="008406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77265" w:rsidTr="009A2F52">
        <w:trPr>
          <w:trHeight w:val="623"/>
        </w:trPr>
        <w:tc>
          <w:tcPr>
            <w:tcW w:w="3560" w:type="dxa"/>
          </w:tcPr>
          <w:p w:rsidR="00B77265" w:rsidRDefault="00B77265">
            <w:r>
              <w:t>Number of Brothers Attended</w:t>
            </w:r>
          </w:p>
        </w:tc>
        <w:sdt>
          <w:sdtPr>
            <w:id w:val="-1510831112"/>
            <w:lock w:val="sdtLocked"/>
            <w:placeholder>
              <w:docPart w:val="F32FA071A93E40C8897326999B0362F4"/>
            </w:placeholder>
            <w:showingPlcHdr/>
            <w:text/>
          </w:sdtPr>
          <w:sdtEndPr/>
          <w:sdtContent>
            <w:tc>
              <w:tcPr>
                <w:tcW w:w="3560" w:type="dxa"/>
              </w:tcPr>
              <w:p w:rsidR="00B77265" w:rsidRDefault="0079370E" w:rsidP="0079370E">
                <w:r>
                  <w:t>Enter number</w:t>
                </w:r>
              </w:p>
            </w:tc>
          </w:sdtContent>
        </w:sdt>
        <w:tc>
          <w:tcPr>
            <w:tcW w:w="3560" w:type="dxa"/>
          </w:tcPr>
          <w:p w:rsidR="00B77265" w:rsidRDefault="00B77265">
            <w:r>
              <w:t>Total Attendance:</w:t>
            </w:r>
          </w:p>
          <w:p w:rsidR="00B77265" w:rsidRDefault="00B77265">
            <w:r>
              <w:t>(not Chapter Members)</w:t>
            </w:r>
          </w:p>
        </w:tc>
        <w:sdt>
          <w:sdtPr>
            <w:id w:val="1196734709"/>
            <w:lock w:val="sdtLocked"/>
            <w:placeholder>
              <w:docPart w:val="5AECC5DCD3E541C4B43B3475818356F4"/>
            </w:placeholder>
            <w:showingPlcHdr/>
            <w:text/>
          </w:sdtPr>
          <w:sdtEndPr/>
          <w:sdtContent>
            <w:tc>
              <w:tcPr>
                <w:tcW w:w="3560" w:type="dxa"/>
              </w:tcPr>
              <w:p w:rsidR="00B77265" w:rsidRDefault="0079370E" w:rsidP="0079370E">
                <w:r>
                  <w:rPr>
                    <w:rStyle w:val="PlaceholderText"/>
                  </w:rPr>
                  <w:t>Enter number</w:t>
                </w:r>
                <w:r w:rsidRPr="00526D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33AE" w:rsidTr="00B24A65">
        <w:trPr>
          <w:trHeight w:val="485"/>
        </w:trPr>
        <w:tc>
          <w:tcPr>
            <w:tcW w:w="3560" w:type="dxa"/>
          </w:tcPr>
          <w:p w:rsidR="00A833AE" w:rsidRDefault="00A833AE" w:rsidP="00A833AE">
            <w:r>
              <w:t>Budgeted Amount:</w:t>
            </w:r>
          </w:p>
        </w:tc>
        <w:sdt>
          <w:sdtPr>
            <w:id w:val="-1497103420"/>
            <w:lock w:val="sdtLocked"/>
            <w:placeholder>
              <w:docPart w:val="C100307605464C81AD0BEB7AD6B0CDC8"/>
            </w:placeholder>
            <w:text/>
          </w:sdtPr>
          <w:sdtEndPr/>
          <w:sdtContent>
            <w:tc>
              <w:tcPr>
                <w:tcW w:w="3560" w:type="dxa"/>
              </w:tcPr>
              <w:p w:rsidR="00A833AE" w:rsidRDefault="00BC25AD" w:rsidP="00BC25AD">
                <w:r>
                  <w:t>Enter budgeted amount</w:t>
                </w:r>
              </w:p>
            </w:tc>
          </w:sdtContent>
        </w:sdt>
        <w:tc>
          <w:tcPr>
            <w:tcW w:w="3560" w:type="dxa"/>
          </w:tcPr>
          <w:p w:rsidR="00A833AE" w:rsidRDefault="00A833AE">
            <w:r>
              <w:t>Actual Amount Spent:</w:t>
            </w:r>
          </w:p>
        </w:tc>
        <w:sdt>
          <w:sdtPr>
            <w:id w:val="-899284535"/>
            <w:lock w:val="sdtLocked"/>
            <w:placeholder>
              <w:docPart w:val="5F6144A34C6C44AE8B3FC90C658185ED"/>
            </w:placeholder>
            <w:text/>
          </w:sdtPr>
          <w:sdtEndPr/>
          <w:sdtContent>
            <w:tc>
              <w:tcPr>
                <w:tcW w:w="3560" w:type="dxa"/>
              </w:tcPr>
              <w:p w:rsidR="00A833AE" w:rsidRDefault="00BC25AD" w:rsidP="00BC25AD">
                <w:r>
                  <w:t>Amount spent</w:t>
                </w:r>
              </w:p>
            </w:tc>
          </w:sdtContent>
        </w:sdt>
      </w:tr>
      <w:tr w:rsidR="00B24A65" w:rsidTr="00206EC8">
        <w:trPr>
          <w:trHeight w:val="623"/>
        </w:trPr>
        <w:tc>
          <w:tcPr>
            <w:tcW w:w="7120" w:type="dxa"/>
            <w:gridSpan w:val="2"/>
          </w:tcPr>
          <w:p w:rsidR="00B24A65" w:rsidRDefault="00B24A65" w:rsidP="00A833AE">
            <w:r>
              <w:t>Do you have pictures: Yes/No</w:t>
            </w:r>
          </w:p>
          <w:p w:rsidR="00B24A65" w:rsidRDefault="00B24A65" w:rsidP="00B24A65">
            <w:r>
              <w:t>Hint: Pictures must not contain Hooks, Tongue out or inappropriate poses. Pictures should reflect the event, NOT just pictures of the Brothers; capture the purpose of the event.</w:t>
            </w:r>
          </w:p>
        </w:tc>
        <w:tc>
          <w:tcPr>
            <w:tcW w:w="3560" w:type="dxa"/>
          </w:tcPr>
          <w:p w:rsidR="00B24A65" w:rsidRDefault="00B24A65">
            <w:r>
              <w:t xml:space="preserve">    </w:t>
            </w:r>
            <w:sdt>
              <w:sdtPr>
                <w:id w:val="-1231841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170688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B24A65" w:rsidRDefault="00B24A65" w:rsidP="00B24A65">
            <w:r>
              <w:t xml:space="preserve">      </w:t>
            </w:r>
          </w:p>
        </w:tc>
        <w:tc>
          <w:tcPr>
            <w:tcW w:w="3560" w:type="dxa"/>
          </w:tcPr>
          <w:p w:rsidR="00B24A65" w:rsidRDefault="00B24A65" w:rsidP="00BC25AD"/>
        </w:tc>
      </w:tr>
      <w:tr w:rsidR="00C201CC" w:rsidTr="009A2F52">
        <w:trPr>
          <w:trHeight w:val="396"/>
        </w:trPr>
        <w:tc>
          <w:tcPr>
            <w:tcW w:w="3560" w:type="dxa"/>
          </w:tcPr>
          <w:p w:rsidR="00C201CC" w:rsidRDefault="00C201CC">
            <w:r>
              <w:t>Event Purpose:</w:t>
            </w:r>
          </w:p>
        </w:tc>
        <w:sdt>
          <w:sdtPr>
            <w:id w:val="1990826296"/>
            <w:lock w:val="sdtLocked"/>
            <w:placeholder>
              <w:docPart w:val="C6ED865E32064253A345F496C668E42A"/>
            </w:placeholder>
            <w:showingPlcHdr/>
            <w:text w:multiLine="1"/>
          </w:sdtPr>
          <w:sdtEndPr/>
          <w:sdtContent>
            <w:tc>
              <w:tcPr>
                <w:tcW w:w="10680" w:type="dxa"/>
                <w:gridSpan w:val="3"/>
              </w:tcPr>
              <w:p w:rsidR="00C201CC" w:rsidRDefault="009A2F52" w:rsidP="009A2F52">
                <w:r>
                  <w:t>Enter Purpose</w:t>
                </w:r>
              </w:p>
            </w:tc>
          </w:sdtContent>
        </w:sdt>
      </w:tr>
      <w:tr w:rsidR="00C201CC" w:rsidTr="009A2F52">
        <w:trPr>
          <w:trHeight w:val="623"/>
        </w:trPr>
        <w:tc>
          <w:tcPr>
            <w:tcW w:w="3560" w:type="dxa"/>
          </w:tcPr>
          <w:p w:rsidR="00C201CC" w:rsidRDefault="00C201CC" w:rsidP="000243D9">
            <w:r>
              <w:t>Community Attendee(s) Comments:</w:t>
            </w:r>
          </w:p>
        </w:tc>
        <w:sdt>
          <w:sdtPr>
            <w:id w:val="-591774816"/>
            <w:lock w:val="sdtLocked"/>
            <w:placeholder>
              <w:docPart w:val="4E1D1F505B994D129968925D8373C8A8"/>
            </w:placeholder>
            <w:showingPlcHdr/>
          </w:sdtPr>
          <w:sdtEndPr/>
          <w:sdtContent>
            <w:tc>
              <w:tcPr>
                <w:tcW w:w="10680" w:type="dxa"/>
                <w:gridSpan w:val="3"/>
              </w:tcPr>
              <w:p w:rsidR="00C201CC" w:rsidRDefault="00C201CC">
                <w:r>
                  <w:t>Enter Comments</w:t>
                </w:r>
                <w:r w:rsidRPr="008406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A422A" w:rsidTr="009A2F52">
        <w:trPr>
          <w:trHeight w:val="396"/>
        </w:trPr>
        <w:tc>
          <w:tcPr>
            <w:tcW w:w="3560" w:type="dxa"/>
          </w:tcPr>
          <w:p w:rsidR="008A422A" w:rsidRDefault="008A422A">
            <w:r>
              <w:t>Write Up on Event:</w:t>
            </w:r>
          </w:p>
        </w:tc>
        <w:sdt>
          <w:sdtPr>
            <w:id w:val="1990121087"/>
            <w:lock w:val="sdtLocked"/>
            <w:showingPlcHdr/>
          </w:sdtPr>
          <w:sdtEndPr/>
          <w:sdtContent>
            <w:tc>
              <w:tcPr>
                <w:tcW w:w="10680" w:type="dxa"/>
                <w:gridSpan w:val="3"/>
              </w:tcPr>
              <w:p w:rsidR="008A422A" w:rsidRDefault="008A422A">
                <w:r>
                  <w:t>Enter Event Write-up</w:t>
                </w:r>
                <w:r w:rsidRPr="008406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1FE0" w:rsidTr="00B24A65">
        <w:trPr>
          <w:trHeight w:val="1430"/>
        </w:trPr>
        <w:tc>
          <w:tcPr>
            <w:tcW w:w="3560" w:type="dxa"/>
          </w:tcPr>
          <w:p w:rsidR="00B21FE0" w:rsidRDefault="00B21FE0">
            <w:r>
              <w:t>Committee Members:</w:t>
            </w:r>
          </w:p>
        </w:tc>
        <w:sdt>
          <w:sdtPr>
            <w:id w:val="-712728604"/>
            <w:lock w:val="sdtLocked"/>
            <w:showingPlcHdr/>
          </w:sdtPr>
          <w:sdtEndPr/>
          <w:sdtContent>
            <w:tc>
              <w:tcPr>
                <w:tcW w:w="10680" w:type="dxa"/>
                <w:gridSpan w:val="3"/>
              </w:tcPr>
              <w:p w:rsidR="00B21FE0" w:rsidRDefault="00B21FE0">
                <w:r>
                  <w:t>Committee Members</w:t>
                </w:r>
              </w:p>
            </w:tc>
          </w:sdtContent>
        </w:sdt>
      </w:tr>
    </w:tbl>
    <w:p w:rsidR="000243D9" w:rsidRDefault="000243D9"/>
    <w:sectPr w:rsidR="000243D9" w:rsidSect="009A2F5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F3" w:rsidRDefault="00B659F3" w:rsidP="009A2F52">
      <w:r>
        <w:separator/>
      </w:r>
    </w:p>
  </w:endnote>
  <w:endnote w:type="continuationSeparator" w:id="0">
    <w:p w:rsidR="00B659F3" w:rsidRDefault="00B659F3" w:rsidP="009A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F3" w:rsidRDefault="00B659F3" w:rsidP="009A2F52">
      <w:r>
        <w:separator/>
      </w:r>
    </w:p>
  </w:footnote>
  <w:footnote w:type="continuationSeparator" w:id="0">
    <w:p w:rsidR="00B659F3" w:rsidRDefault="00B659F3" w:rsidP="009A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100307605464C81AD0BEB7AD6B0CDC8"/>
      </w:placeholder>
      <w:temporary/>
      <w:showingPlcHdr/>
    </w:sdtPr>
    <w:sdtEndPr/>
    <w:sdtContent>
      <w:p w:rsidR="009A2F52" w:rsidRDefault="00D76294">
        <w:pPr>
          <w:pStyle w:val="Header"/>
        </w:pPr>
        <w:r w:rsidRPr="00FD4F95">
          <w:rPr>
            <w:b/>
            <w:caps/>
            <w:sz w:val="36"/>
            <w:szCs w:val="36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Committee Activity Event Form</w:t>
        </w:r>
        <w:r>
          <w:t xml:space="preserve">  </w:t>
        </w:r>
      </w:p>
    </w:sdtContent>
  </w:sdt>
  <w:p w:rsidR="009A2F52" w:rsidRDefault="009A2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xNjcwMDAxMzE1M7RQ0lEKTi0uzszPAykwrAUAkJlt1iwAAAA="/>
  </w:docVars>
  <w:rsids>
    <w:rsidRoot w:val="00685AC4"/>
    <w:rsid w:val="000243D9"/>
    <w:rsid w:val="00031212"/>
    <w:rsid w:val="0007191D"/>
    <w:rsid w:val="000B38B3"/>
    <w:rsid w:val="000D1438"/>
    <w:rsid w:val="000D6995"/>
    <w:rsid w:val="00117F85"/>
    <w:rsid w:val="00147C91"/>
    <w:rsid w:val="00172405"/>
    <w:rsid w:val="00180978"/>
    <w:rsid w:val="00213C5A"/>
    <w:rsid w:val="002228E2"/>
    <w:rsid w:val="002744F9"/>
    <w:rsid w:val="00282014"/>
    <w:rsid w:val="002B59FF"/>
    <w:rsid w:val="002F21E9"/>
    <w:rsid w:val="00352B88"/>
    <w:rsid w:val="003763B5"/>
    <w:rsid w:val="003C26A7"/>
    <w:rsid w:val="004018F0"/>
    <w:rsid w:val="00414423"/>
    <w:rsid w:val="00486C6D"/>
    <w:rsid w:val="004C192A"/>
    <w:rsid w:val="00522006"/>
    <w:rsid w:val="00573D67"/>
    <w:rsid w:val="005C4555"/>
    <w:rsid w:val="005F040D"/>
    <w:rsid w:val="00613314"/>
    <w:rsid w:val="006354C3"/>
    <w:rsid w:val="00682FEC"/>
    <w:rsid w:val="00685AC4"/>
    <w:rsid w:val="006E2119"/>
    <w:rsid w:val="006E218B"/>
    <w:rsid w:val="0071345A"/>
    <w:rsid w:val="007404B0"/>
    <w:rsid w:val="0078255A"/>
    <w:rsid w:val="0079370E"/>
    <w:rsid w:val="00881DC1"/>
    <w:rsid w:val="008A422A"/>
    <w:rsid w:val="00916C67"/>
    <w:rsid w:val="00932955"/>
    <w:rsid w:val="00951C1F"/>
    <w:rsid w:val="00954517"/>
    <w:rsid w:val="00981D97"/>
    <w:rsid w:val="009868AA"/>
    <w:rsid w:val="009911A1"/>
    <w:rsid w:val="009A2F52"/>
    <w:rsid w:val="009D3EF9"/>
    <w:rsid w:val="009E5963"/>
    <w:rsid w:val="00A833AE"/>
    <w:rsid w:val="00AC61DF"/>
    <w:rsid w:val="00B21FE0"/>
    <w:rsid w:val="00B24A65"/>
    <w:rsid w:val="00B31B57"/>
    <w:rsid w:val="00B659F3"/>
    <w:rsid w:val="00B77265"/>
    <w:rsid w:val="00BC25AD"/>
    <w:rsid w:val="00BF116B"/>
    <w:rsid w:val="00C13BFE"/>
    <w:rsid w:val="00C152FF"/>
    <w:rsid w:val="00C201CC"/>
    <w:rsid w:val="00C239CA"/>
    <w:rsid w:val="00C31514"/>
    <w:rsid w:val="00C94815"/>
    <w:rsid w:val="00C95916"/>
    <w:rsid w:val="00C96320"/>
    <w:rsid w:val="00D76294"/>
    <w:rsid w:val="00D807B3"/>
    <w:rsid w:val="00E06F99"/>
    <w:rsid w:val="00E255E1"/>
    <w:rsid w:val="00E31453"/>
    <w:rsid w:val="00E7671D"/>
    <w:rsid w:val="00E96FCD"/>
    <w:rsid w:val="00EE3712"/>
    <w:rsid w:val="00EE7DE8"/>
    <w:rsid w:val="00F145EB"/>
    <w:rsid w:val="00F46907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FCD"/>
    <w:rPr>
      <w:color w:val="808080"/>
    </w:rPr>
  </w:style>
  <w:style w:type="paragraph" w:styleId="BalloonText">
    <w:name w:val="Balloon Text"/>
    <w:basedOn w:val="Normal"/>
    <w:link w:val="BalloonTextChar"/>
    <w:rsid w:val="00E96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6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2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52"/>
    <w:rPr>
      <w:sz w:val="24"/>
      <w:szCs w:val="24"/>
    </w:rPr>
  </w:style>
  <w:style w:type="paragraph" w:styleId="Footer">
    <w:name w:val="footer"/>
    <w:basedOn w:val="Normal"/>
    <w:link w:val="FooterChar"/>
    <w:rsid w:val="009A2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2F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FCD"/>
    <w:rPr>
      <w:color w:val="808080"/>
    </w:rPr>
  </w:style>
  <w:style w:type="paragraph" w:styleId="BalloonText">
    <w:name w:val="Balloon Text"/>
    <w:basedOn w:val="Normal"/>
    <w:link w:val="BalloonTextChar"/>
    <w:rsid w:val="00E96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6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2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52"/>
    <w:rPr>
      <w:sz w:val="24"/>
      <w:szCs w:val="24"/>
    </w:rPr>
  </w:style>
  <w:style w:type="paragraph" w:styleId="Footer">
    <w:name w:val="footer"/>
    <w:basedOn w:val="Normal"/>
    <w:link w:val="FooterChar"/>
    <w:rsid w:val="009A2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2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Y20142015\Upsilon%20NuCommentEvent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76B4F88AA5453682410184148D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B3DE-64E7-4179-8F29-792D9AB056C1}"/>
      </w:docPartPr>
      <w:docPartBody>
        <w:p w:rsidR="007564BC" w:rsidRDefault="00AF2A71">
          <w:pPr>
            <w:pStyle w:val="EC76B4F88AA5453682410184148DB621"/>
          </w:pPr>
          <w:r>
            <w:t>Click arrow then select</w:t>
          </w:r>
        </w:p>
      </w:docPartBody>
    </w:docPart>
    <w:docPart>
      <w:docPartPr>
        <w:name w:val="2748CF3E6A1D439697C4DBD54E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1945-52C3-4D46-AD8B-EE38DA907E44}"/>
      </w:docPartPr>
      <w:docPartBody>
        <w:p w:rsidR="007564BC" w:rsidRDefault="00AF2A71">
          <w:pPr>
            <w:pStyle w:val="2748CF3E6A1D439697C4DBD54E756BC4"/>
          </w:pPr>
          <w:r>
            <w:t>Enter Committee Chair Information</w:t>
          </w:r>
        </w:p>
      </w:docPartBody>
    </w:docPart>
    <w:docPart>
      <w:docPartPr>
        <w:name w:val="9225F920F8A84BC18AEC7AEA62C0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E3EA-385F-42FC-B1F4-034ED491DBB3}"/>
      </w:docPartPr>
      <w:docPartBody>
        <w:p w:rsidR="007564BC" w:rsidRDefault="00AF2A71">
          <w:pPr>
            <w:pStyle w:val="9225F920F8A84BC18AEC7AEA62C052AB"/>
          </w:pPr>
          <w:r>
            <w:t>Click arrow then use Calendar</w:t>
          </w:r>
        </w:p>
      </w:docPartBody>
    </w:docPart>
    <w:docPart>
      <w:docPartPr>
        <w:name w:val="85C5A2789E2145D9B13C93D72C76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EC13-806A-4ED9-8B78-C5A529808B26}"/>
      </w:docPartPr>
      <w:docPartBody>
        <w:p w:rsidR="007564BC" w:rsidRDefault="00AF2A71">
          <w:pPr>
            <w:pStyle w:val="85C5A2789E2145D9B13C93D72C7686F6"/>
          </w:pPr>
          <w:r>
            <w:t>Enter Location</w:t>
          </w:r>
        </w:p>
      </w:docPartBody>
    </w:docPart>
    <w:docPart>
      <w:docPartPr>
        <w:name w:val="A3EB235888E743398191AA9412428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BDED-55CC-4A91-A08C-DD5CDA1B4AA1}"/>
      </w:docPartPr>
      <w:docPartBody>
        <w:p w:rsidR="007564BC" w:rsidRDefault="00AF2A71">
          <w:pPr>
            <w:pStyle w:val="A3EB235888E743398191AA941242890C"/>
          </w:pPr>
          <w:r>
            <w:t>Enter Start time</w:t>
          </w:r>
        </w:p>
      </w:docPartBody>
    </w:docPart>
    <w:docPart>
      <w:docPartPr>
        <w:name w:val="9B3257D8208E4522B8ACF92B961A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A676-9803-4198-A873-E392E36D37B7}"/>
      </w:docPartPr>
      <w:docPartBody>
        <w:p w:rsidR="007564BC" w:rsidRDefault="00AF2A71">
          <w:pPr>
            <w:pStyle w:val="9B3257D8208E4522B8ACF92B961A629A"/>
          </w:pPr>
          <w:r>
            <w:t>Enter End time</w:t>
          </w:r>
          <w:r w:rsidRPr="008406EB">
            <w:rPr>
              <w:rStyle w:val="PlaceholderText"/>
            </w:rPr>
            <w:t>.</w:t>
          </w:r>
        </w:p>
      </w:docPartBody>
    </w:docPart>
    <w:docPart>
      <w:docPartPr>
        <w:name w:val="F32FA071A93E40C8897326999B03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F327-064E-47BD-9E20-B2CA0F25DD48}"/>
      </w:docPartPr>
      <w:docPartBody>
        <w:p w:rsidR="007564BC" w:rsidRDefault="00AF2A71">
          <w:pPr>
            <w:pStyle w:val="F32FA071A93E40C8897326999B0362F4"/>
          </w:pPr>
          <w:r>
            <w:t>Enter number</w:t>
          </w:r>
        </w:p>
      </w:docPartBody>
    </w:docPart>
    <w:docPart>
      <w:docPartPr>
        <w:name w:val="5AECC5DCD3E541C4B43B34758183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BAB3-7407-4612-8ABA-173B0C376469}"/>
      </w:docPartPr>
      <w:docPartBody>
        <w:p w:rsidR="007564BC" w:rsidRDefault="00AF2A71">
          <w:pPr>
            <w:pStyle w:val="5AECC5DCD3E541C4B43B3475818356F4"/>
          </w:pPr>
          <w:r>
            <w:rPr>
              <w:rStyle w:val="PlaceholderText"/>
            </w:rPr>
            <w:t>Enter number</w:t>
          </w:r>
          <w:r w:rsidRPr="00526DF0">
            <w:rPr>
              <w:rStyle w:val="PlaceholderText"/>
            </w:rPr>
            <w:t>.</w:t>
          </w:r>
        </w:p>
      </w:docPartBody>
    </w:docPart>
    <w:docPart>
      <w:docPartPr>
        <w:name w:val="C100307605464C81AD0BEB7AD6B0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4FE4-DDD1-41D7-92E4-63229C9146AD}"/>
      </w:docPartPr>
      <w:docPartBody>
        <w:p w:rsidR="007564BC" w:rsidRDefault="00AF2A71">
          <w:pPr>
            <w:pStyle w:val="C100307605464C81AD0BEB7AD6B0CDC8"/>
          </w:pPr>
          <w:r>
            <w:rPr>
              <w:rStyle w:val="PlaceholderText"/>
            </w:rPr>
            <w:t>Enter budget amount</w:t>
          </w:r>
        </w:p>
      </w:docPartBody>
    </w:docPart>
    <w:docPart>
      <w:docPartPr>
        <w:name w:val="5F6144A34C6C44AE8B3FC90C6581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F70A-9C67-4810-A8F7-E7BC4442EE79}"/>
      </w:docPartPr>
      <w:docPartBody>
        <w:p w:rsidR="007564BC" w:rsidRDefault="00AF2A71">
          <w:pPr>
            <w:pStyle w:val="5F6144A34C6C44AE8B3FC90C658185ED"/>
          </w:pPr>
          <w:r>
            <w:t>Amount spent</w:t>
          </w:r>
          <w:r w:rsidRPr="008406E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71"/>
    <w:rsid w:val="00666B20"/>
    <w:rsid w:val="007564BC"/>
    <w:rsid w:val="00A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6B4F88AA5453682410184148DB621">
    <w:name w:val="EC76B4F88AA5453682410184148DB621"/>
  </w:style>
  <w:style w:type="paragraph" w:customStyle="1" w:styleId="2748CF3E6A1D439697C4DBD54E756BC4">
    <w:name w:val="2748CF3E6A1D439697C4DBD54E756BC4"/>
  </w:style>
  <w:style w:type="paragraph" w:customStyle="1" w:styleId="9225F920F8A84BC18AEC7AEA62C052AB">
    <w:name w:val="9225F920F8A84BC18AEC7AEA62C052AB"/>
  </w:style>
  <w:style w:type="paragraph" w:customStyle="1" w:styleId="85C5A2789E2145D9B13C93D72C7686F6">
    <w:name w:val="85C5A2789E2145D9B13C93D72C7686F6"/>
  </w:style>
  <w:style w:type="paragraph" w:customStyle="1" w:styleId="A3EB235888E743398191AA941242890C">
    <w:name w:val="A3EB235888E743398191AA94124289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3257D8208E4522B8ACF92B961A629A">
    <w:name w:val="9B3257D8208E4522B8ACF92B961A629A"/>
  </w:style>
  <w:style w:type="paragraph" w:customStyle="1" w:styleId="F32FA071A93E40C8897326999B0362F4">
    <w:name w:val="F32FA071A93E40C8897326999B0362F4"/>
  </w:style>
  <w:style w:type="paragraph" w:customStyle="1" w:styleId="5AECC5DCD3E541C4B43B3475818356F4">
    <w:name w:val="5AECC5DCD3E541C4B43B3475818356F4"/>
  </w:style>
  <w:style w:type="paragraph" w:customStyle="1" w:styleId="C100307605464C81AD0BEB7AD6B0CDC8">
    <w:name w:val="C100307605464C81AD0BEB7AD6B0CDC8"/>
  </w:style>
  <w:style w:type="paragraph" w:customStyle="1" w:styleId="5F6144A34C6C44AE8B3FC90C658185ED">
    <w:name w:val="5F6144A34C6C44AE8B3FC90C658185ED"/>
  </w:style>
  <w:style w:type="paragraph" w:customStyle="1" w:styleId="C6ED865E32064253A345F496C668E42A">
    <w:name w:val="C6ED865E32064253A345F496C668E42A"/>
  </w:style>
  <w:style w:type="paragraph" w:customStyle="1" w:styleId="4E1D1F505B994D129968925D8373C8A8">
    <w:name w:val="4E1D1F505B994D129968925D8373C8A8"/>
  </w:style>
  <w:style w:type="paragraph" w:customStyle="1" w:styleId="B55B69B297BD417FAEBD28136750046E">
    <w:name w:val="B55B69B297BD417FAEBD28136750046E"/>
  </w:style>
  <w:style w:type="paragraph" w:customStyle="1" w:styleId="B1554CD52F034AEE9DFDE582EF9B0CFB">
    <w:name w:val="B1554CD52F034AEE9DFDE582EF9B0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6B4F88AA5453682410184148DB621">
    <w:name w:val="EC76B4F88AA5453682410184148DB621"/>
  </w:style>
  <w:style w:type="paragraph" w:customStyle="1" w:styleId="2748CF3E6A1D439697C4DBD54E756BC4">
    <w:name w:val="2748CF3E6A1D439697C4DBD54E756BC4"/>
  </w:style>
  <w:style w:type="paragraph" w:customStyle="1" w:styleId="9225F920F8A84BC18AEC7AEA62C052AB">
    <w:name w:val="9225F920F8A84BC18AEC7AEA62C052AB"/>
  </w:style>
  <w:style w:type="paragraph" w:customStyle="1" w:styleId="85C5A2789E2145D9B13C93D72C7686F6">
    <w:name w:val="85C5A2789E2145D9B13C93D72C7686F6"/>
  </w:style>
  <w:style w:type="paragraph" w:customStyle="1" w:styleId="A3EB235888E743398191AA941242890C">
    <w:name w:val="A3EB235888E743398191AA94124289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3257D8208E4522B8ACF92B961A629A">
    <w:name w:val="9B3257D8208E4522B8ACF92B961A629A"/>
  </w:style>
  <w:style w:type="paragraph" w:customStyle="1" w:styleId="F32FA071A93E40C8897326999B0362F4">
    <w:name w:val="F32FA071A93E40C8897326999B0362F4"/>
  </w:style>
  <w:style w:type="paragraph" w:customStyle="1" w:styleId="5AECC5DCD3E541C4B43B3475818356F4">
    <w:name w:val="5AECC5DCD3E541C4B43B3475818356F4"/>
  </w:style>
  <w:style w:type="paragraph" w:customStyle="1" w:styleId="C100307605464C81AD0BEB7AD6B0CDC8">
    <w:name w:val="C100307605464C81AD0BEB7AD6B0CDC8"/>
  </w:style>
  <w:style w:type="paragraph" w:customStyle="1" w:styleId="5F6144A34C6C44AE8B3FC90C658185ED">
    <w:name w:val="5F6144A34C6C44AE8B3FC90C658185ED"/>
  </w:style>
  <w:style w:type="paragraph" w:customStyle="1" w:styleId="C6ED865E32064253A345F496C668E42A">
    <w:name w:val="C6ED865E32064253A345F496C668E42A"/>
  </w:style>
  <w:style w:type="paragraph" w:customStyle="1" w:styleId="4E1D1F505B994D129968925D8373C8A8">
    <w:name w:val="4E1D1F505B994D129968925D8373C8A8"/>
  </w:style>
  <w:style w:type="paragraph" w:customStyle="1" w:styleId="B55B69B297BD417FAEBD28136750046E">
    <w:name w:val="B55B69B297BD417FAEBD28136750046E"/>
  </w:style>
  <w:style w:type="paragraph" w:customStyle="1" w:styleId="B1554CD52F034AEE9DFDE582EF9B0CFB">
    <w:name w:val="B1554CD52F034AEE9DFDE582EF9B0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6E8B-E6A6-4459-857E-E5576AC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Upsilon NuCommentEventFormat</Template>
  <TotalTime>0</TotalTime>
  <Pages>1</Pages>
  <Words>83</Words>
  <Characters>848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Edwards</dc:creator>
  <cp:lastModifiedBy>Michael Edwards</cp:lastModifiedBy>
  <cp:revision>2</cp:revision>
  <dcterms:created xsi:type="dcterms:W3CDTF">2016-02-09T17:12:00Z</dcterms:created>
  <dcterms:modified xsi:type="dcterms:W3CDTF">2016-02-09T17:12:00Z</dcterms:modified>
</cp:coreProperties>
</file>